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5A" w:rsidRDefault="00B92B1A">
      <w:pPr>
        <w:pStyle w:val="Subtitle"/>
      </w:pPr>
      <w:r>
        <w:t>Weekly Assignments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CC1B5A">
        <w:tc>
          <w:tcPr>
            <w:tcW w:w="632" w:type="pct"/>
          </w:tcPr>
          <w:p w:rsidR="00CC1B5A" w:rsidRDefault="00B92B1A">
            <w:pPr>
              <w:pStyle w:val="Title"/>
            </w:pPr>
            <w:r>
              <w:t>NAME:</w:t>
            </w:r>
          </w:p>
        </w:tc>
        <w:tc>
          <w:tcPr>
            <w:tcW w:w="1632" w:type="pct"/>
          </w:tcPr>
          <w:p w:rsidR="00CC1B5A" w:rsidRDefault="00CC1B5A">
            <w:pPr>
              <w:pStyle w:val="Title"/>
            </w:pPr>
          </w:p>
        </w:tc>
        <w:tc>
          <w:tcPr>
            <w:tcW w:w="702" w:type="pct"/>
          </w:tcPr>
          <w:p w:rsidR="00CC1B5A" w:rsidRDefault="00B92B1A">
            <w:pPr>
              <w:pStyle w:val="Title"/>
            </w:pPr>
            <w:r>
              <w:t>MONTH:</w:t>
            </w:r>
          </w:p>
        </w:tc>
        <w:tc>
          <w:tcPr>
            <w:tcW w:w="923" w:type="pct"/>
          </w:tcPr>
          <w:p w:rsidR="00CC1B5A" w:rsidRDefault="00CC1B5A">
            <w:pPr>
              <w:pStyle w:val="Title"/>
            </w:pPr>
          </w:p>
        </w:tc>
        <w:tc>
          <w:tcPr>
            <w:tcW w:w="525" w:type="pct"/>
          </w:tcPr>
          <w:p w:rsidR="00CC1B5A" w:rsidRDefault="00B92B1A">
            <w:pPr>
              <w:pStyle w:val="Title"/>
            </w:pPr>
            <w:r>
              <w:t>ID:</w:t>
            </w:r>
          </w:p>
        </w:tc>
        <w:tc>
          <w:tcPr>
            <w:tcW w:w="586" w:type="pct"/>
          </w:tcPr>
          <w:p w:rsidR="00CC1B5A" w:rsidRDefault="00CC1B5A">
            <w:pPr>
              <w:pStyle w:val="Title"/>
            </w:pPr>
          </w:p>
        </w:tc>
      </w:tr>
    </w:tbl>
    <w:p w:rsidR="00CC1B5A" w:rsidRDefault="00CC1B5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CC1B5A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CC1B5A">
              <w:trPr>
                <w:jc w:val="center"/>
              </w:trPr>
              <w:tc>
                <w:tcPr>
                  <w:tcW w:w="2407" w:type="pct"/>
                  <w:vAlign w:val="bottom"/>
                </w:tcPr>
                <w:p w:rsidR="00CC1B5A" w:rsidRDefault="00B92B1A">
                  <w:pPr>
                    <w:pStyle w:val="Days"/>
                  </w:pPr>
                  <w:r>
                    <w:t>Mon:</w:t>
                  </w:r>
                </w:p>
              </w:tc>
              <w:sdt>
                <w:sdtPr>
                  <w:id w:val="2137066061"/>
                  <w:placeholder>
                    <w:docPart w:val="9F8E6B3F862846CAB07F72745521090F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CC1B5A" w:rsidRDefault="00B92B1A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CC1B5A" w:rsidRDefault="00CC1B5A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CC1B5A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CC1B5A" w:rsidRDefault="00B92B1A">
                  <w:pPr>
                    <w:pStyle w:val="Days"/>
                  </w:pPr>
                  <w:r>
                    <w:t>Tues:</w:t>
                  </w:r>
                </w:p>
              </w:tc>
              <w:sdt>
                <w:sdtPr>
                  <w:id w:val="59216146"/>
                  <w:placeholder>
                    <w:docPart w:val="F140626DC2F841B6934B85E05369E59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CC1B5A" w:rsidRDefault="00B92B1A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CC1B5A" w:rsidRDefault="00CC1B5A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CC1B5A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CC1B5A" w:rsidRDefault="00B92B1A">
                  <w:pPr>
                    <w:pStyle w:val="Days"/>
                  </w:pPr>
                  <w:r>
                    <w:t>Wed:</w:t>
                  </w:r>
                </w:p>
              </w:tc>
              <w:sdt>
                <w:sdtPr>
                  <w:id w:val="-946619517"/>
                  <w:placeholder>
                    <w:docPart w:val="F140626DC2F841B6934B85E05369E59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CC1B5A" w:rsidRDefault="00B92B1A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CC1B5A" w:rsidRDefault="00CC1B5A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46"/>
            </w:tblGrid>
            <w:tr w:rsidR="00CC1B5A">
              <w:trPr>
                <w:jc w:val="center"/>
              </w:trPr>
              <w:tc>
                <w:tcPr>
                  <w:tcW w:w="2357" w:type="pct"/>
                  <w:vAlign w:val="bottom"/>
                </w:tcPr>
                <w:p w:rsidR="00CC1B5A" w:rsidRDefault="00B92B1A">
                  <w:pPr>
                    <w:pStyle w:val="Days"/>
                  </w:pPr>
                  <w:r>
                    <w:t>Thur:</w:t>
                  </w:r>
                </w:p>
              </w:tc>
              <w:sdt>
                <w:sdtPr>
                  <w:id w:val="-181215503"/>
                  <w:placeholder>
                    <w:docPart w:val="F140626DC2F841B6934B85E05369E59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64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CC1B5A" w:rsidRDefault="00B92B1A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CC1B5A" w:rsidRDefault="00CC1B5A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CC1B5A">
              <w:trPr>
                <w:jc w:val="center"/>
              </w:trPr>
              <w:tc>
                <w:tcPr>
                  <w:tcW w:w="1879" w:type="pct"/>
                  <w:vAlign w:val="bottom"/>
                </w:tcPr>
                <w:p w:rsidR="00CC1B5A" w:rsidRDefault="00B92B1A">
                  <w:pPr>
                    <w:pStyle w:val="Days"/>
                  </w:pPr>
                  <w:r>
                    <w:t>Fri:</w:t>
                  </w:r>
                </w:p>
              </w:tc>
              <w:sdt>
                <w:sdtPr>
                  <w:id w:val="940185677"/>
                  <w:placeholder>
                    <w:docPart w:val="F140626DC2F841B6934B85E05369E59C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CC1B5A" w:rsidRDefault="00B92B1A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:rsidR="00CC1B5A" w:rsidRDefault="00CC1B5A">
            <w:pPr>
              <w:pStyle w:val="Days"/>
            </w:pPr>
          </w:p>
        </w:tc>
      </w:tr>
    </w:tbl>
    <w:p w:rsidR="00CC1B5A" w:rsidRDefault="00CC1B5A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CC1B5A" w:rsidTr="00CC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18569778"/>
            <w:placeholder>
              <w:docPart w:val="56AAA40AAD884290B400D28AA4D2918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</w:tcPr>
              <w:p w:rsidR="00CC1B5A" w:rsidRDefault="00B92B1A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1B5A" w:rsidRDefault="00CC1B5A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CC1B5A" w:rsidTr="00CC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03398357"/>
            <w:placeholder>
              <w:docPart w:val="56AAA40AAD884290B400D28AA4D2918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top w:val="single" w:sz="4" w:space="0" w:color="8FB931" w:themeColor="accent2"/>
                  <w:left w:val="single" w:sz="4" w:space="0" w:color="8FB931" w:themeColor="accent2"/>
                  <w:bottom w:val="single" w:sz="2" w:space="0" w:color="D9D9D9" w:themeColor="background1" w:themeShade="D9"/>
                </w:tcBorders>
                <w:shd w:val="clear" w:color="auto" w:fill="8FB931" w:themeFill="accent2"/>
                <w:vAlign w:val="bottom"/>
              </w:tcPr>
              <w:p w:rsidR="00CC1B5A" w:rsidRDefault="00B92B1A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C1B5A" w:rsidRDefault="00CC1B5A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C1B5A" w:rsidRDefault="00CC1B5A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1B5A" w:rsidRDefault="00CC1B5A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CC1B5A" w:rsidTr="00CC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848323988"/>
            <w:placeholder>
              <w:docPart w:val="56AAA40AAD884290B400D28AA4D2918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78303" w:themeColor="accent3"/>
                  <w:bottom w:val="single" w:sz="2" w:space="0" w:color="D9D9D9" w:themeColor="background1" w:themeShade="D9"/>
                </w:tcBorders>
                <w:shd w:val="clear" w:color="auto" w:fill="F78303" w:themeFill="accent3"/>
                <w:vAlign w:val="bottom"/>
              </w:tcPr>
              <w:p w:rsidR="00CC1B5A" w:rsidRDefault="00B92B1A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1B5A" w:rsidRDefault="00CC1B5A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CC1B5A" w:rsidTr="00CC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572163221"/>
            <w:placeholder>
              <w:docPart w:val="56AAA40AAD884290B400D28AA4D2918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0628B" w:themeColor="accent4"/>
                  <w:bottom w:val="single" w:sz="2" w:space="0" w:color="D9D9D9" w:themeColor="background1" w:themeShade="D9"/>
                </w:tcBorders>
                <w:shd w:val="clear" w:color="auto" w:fill="F0628B" w:themeFill="accent4"/>
                <w:vAlign w:val="bottom"/>
              </w:tcPr>
              <w:p w:rsidR="00CC1B5A" w:rsidRDefault="00B92B1A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1B5A" w:rsidRDefault="00CC1B5A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CC1B5A" w:rsidTr="00CC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602493293"/>
            <w:placeholder>
              <w:docPart w:val="56AAA40AAD884290B400D28AA4D2918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A053A5" w:themeColor="accent5"/>
                  <w:bottom w:val="single" w:sz="2" w:space="0" w:color="D9D9D9" w:themeColor="background1" w:themeShade="D9"/>
                </w:tcBorders>
                <w:shd w:val="clear" w:color="auto" w:fill="A053A5" w:themeFill="accent5"/>
                <w:vAlign w:val="bottom"/>
              </w:tcPr>
              <w:p w:rsidR="00CC1B5A" w:rsidRDefault="00B92B1A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1B5A" w:rsidRDefault="00CC1B5A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CC1B5A" w:rsidTr="00CC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49199283"/>
            <w:placeholder>
              <w:docPart w:val="56AAA40AAD884290B400D28AA4D2918B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808080" w:themeColor="accent6"/>
                  <w:bottom w:val="single" w:sz="2" w:space="0" w:color="D9D9D9" w:themeColor="background1" w:themeShade="D9"/>
                </w:tcBorders>
                <w:shd w:val="clear" w:color="auto" w:fill="808080" w:themeFill="accent6"/>
                <w:vAlign w:val="bottom"/>
              </w:tcPr>
              <w:p w:rsidR="00CC1B5A" w:rsidRDefault="00B92B1A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C1B5A" w:rsidRDefault="00CC1B5A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:rsidR="00CC1B5A" w:rsidRDefault="00CC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B5A" w:rsidTr="00CC1B5A">
        <w:tc>
          <w:tcPr>
            <w:tcW w:w="1007" w:type="pct"/>
          </w:tcPr>
          <w:p w:rsidR="00CC1B5A" w:rsidRDefault="00CC1B5A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C1B5A" w:rsidRDefault="00CC1B5A"/>
        </w:tc>
        <w:tc>
          <w:tcPr>
            <w:tcW w:w="998" w:type="pct"/>
          </w:tcPr>
          <w:p w:rsidR="00CC1B5A" w:rsidRDefault="00CC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1B5A" w:rsidRDefault="00CC1B5A"/>
    <w:sectPr w:rsidR="00CC1B5A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1A" w:rsidRDefault="00B92B1A">
      <w:pPr>
        <w:spacing w:before="0" w:after="0"/>
      </w:pPr>
      <w:r>
        <w:separator/>
      </w:r>
    </w:p>
  </w:endnote>
  <w:endnote w:type="continuationSeparator" w:id="0">
    <w:p w:rsidR="00B92B1A" w:rsidRDefault="00B92B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5A" w:rsidRDefault="00B92B1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1A" w:rsidRDefault="00B92B1A">
      <w:pPr>
        <w:spacing w:before="0" w:after="0"/>
      </w:pPr>
      <w:r>
        <w:separator/>
      </w:r>
    </w:p>
  </w:footnote>
  <w:footnote w:type="continuationSeparator" w:id="0">
    <w:p w:rsidR="00B92B1A" w:rsidRDefault="00B92B1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1A"/>
    <w:rsid w:val="00371C03"/>
    <w:rsid w:val="00B92B1A"/>
    <w:rsid w:val="00C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776B-5D0A-4569-B98B-4908F5A7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239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8E6B3F862846CAB07F727455210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A0C2-8703-4D31-9F09-E20E88D9065E}"/>
      </w:docPartPr>
      <w:docPartBody>
        <w:p w:rsidR="00802839" w:rsidRDefault="00802839">
          <w:pPr>
            <w:pStyle w:val="9F8E6B3F862846CAB07F72745521090F"/>
          </w:pPr>
          <w:r>
            <w:t>[Date]</w:t>
          </w:r>
        </w:p>
      </w:docPartBody>
    </w:docPart>
    <w:docPart>
      <w:docPartPr>
        <w:name w:val="F140626DC2F841B6934B85E05369E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216F-6501-4934-8C75-9074FB3C337E}"/>
      </w:docPartPr>
      <w:docPartBody>
        <w:p w:rsidR="00802839" w:rsidRDefault="00802839">
          <w:pPr>
            <w:pStyle w:val="F140626DC2F841B6934B85E05369E59C"/>
          </w:pPr>
          <w:r>
            <w:rPr>
              <w:caps/>
            </w:rPr>
            <w:t>[Date</w:t>
          </w:r>
          <w:r>
            <w:t>]</w:t>
          </w:r>
        </w:p>
      </w:docPartBody>
    </w:docPart>
    <w:docPart>
      <w:docPartPr>
        <w:name w:val="56AAA40AAD884290B400D28AA4D2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5FCE-454F-4866-81AD-722925DD499B}"/>
      </w:docPartPr>
      <w:docPartBody>
        <w:p w:rsidR="00802839" w:rsidRDefault="00802839">
          <w:pPr>
            <w:pStyle w:val="56AAA40AAD884290B400D28AA4D2918B"/>
          </w:pPr>
          <w:r>
            <w:t>[Class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9"/>
    <w:rsid w:val="0080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8E6B3F862846CAB07F72745521090F">
    <w:name w:val="9F8E6B3F862846CAB07F72745521090F"/>
  </w:style>
  <w:style w:type="paragraph" w:customStyle="1" w:styleId="F140626DC2F841B6934B85E05369E59C">
    <w:name w:val="F140626DC2F841B6934B85E05369E59C"/>
  </w:style>
  <w:style w:type="paragraph" w:customStyle="1" w:styleId="56AAA40AAD884290B400D28AA4D2918B">
    <w:name w:val="56AAA40AAD884290B400D28AA4D29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A5004-9885-465B-B91B-7F2C1802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Tanner, Ron</cp:lastModifiedBy>
  <cp:revision>2</cp:revision>
  <dcterms:created xsi:type="dcterms:W3CDTF">2015-10-15T16:34:00Z</dcterms:created>
  <dcterms:modified xsi:type="dcterms:W3CDTF">2015-10-15T16:34:00Z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